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DAF3" w14:textId="77777777" w:rsidR="004157EE" w:rsidRDefault="004157EE" w:rsidP="000D3D1F">
      <w:pPr>
        <w:shd w:val="clear" w:color="auto" w:fill="FFFFFF"/>
        <w:spacing w:after="0" w:line="240" w:lineRule="auto"/>
        <w:rPr>
          <w:rFonts w:ascii="Ruderup Demo" w:eastAsia="Times New Roman" w:hAnsi="Ruderup Demo" w:cs="Segoe UI Historic"/>
          <w:color w:val="050505"/>
          <w:sz w:val="48"/>
          <w:szCs w:val="48"/>
          <w:lang w:eastAsia="de-CH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1984"/>
        <w:gridCol w:w="2410"/>
      </w:tblGrid>
      <w:tr w:rsidR="003C1740" w:rsidRPr="003C1740" w14:paraId="0C55D862" w14:textId="77777777" w:rsidTr="003C1740">
        <w:trPr>
          <w:trHeight w:val="71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22F55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Small Blind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EB422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Big Blind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15789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BB Ante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82524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Level</w:t>
            </w:r>
          </w:p>
        </w:tc>
      </w:tr>
      <w:tr w:rsidR="003C1740" w:rsidRPr="003C1740" w14:paraId="30F05E69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AD648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B6837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9DA92" w14:textId="31A13403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  <w:r w:rsidR="00A405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31604" w14:textId="57C13DF5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06780F05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2BC83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6A350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16F8" w14:textId="2E5456DE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  <w:r w:rsidR="00000C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  <w:r w:rsidR="00A405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1F8F2" w14:textId="568E9F1E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934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Minuten</w:t>
            </w:r>
          </w:p>
        </w:tc>
      </w:tr>
      <w:tr w:rsidR="003C1740" w:rsidRPr="003C1740" w14:paraId="75C8560C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4E1A6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164EF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A178B" w14:textId="207D1F6C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  <w:r w:rsidR="00000C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</w:t>
            </w:r>
            <w:r w:rsidR="00A405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5E67F" w14:textId="04AE7236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55DCC9D2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A083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AEBFF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C5553" w14:textId="42C837FA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23A20" w14:textId="5258C05B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25301A20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76238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FCB84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F8A9A" w14:textId="0648EDD6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51555" w14:textId="04BCD0A1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2575C188" w14:textId="77777777" w:rsidTr="003C1740">
        <w:trPr>
          <w:trHeight w:val="36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66F299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15 Minuten Pause</w:t>
            </w:r>
          </w:p>
        </w:tc>
      </w:tr>
      <w:tr w:rsidR="003C1740" w:rsidRPr="003C1740" w14:paraId="4AE6B6E0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E521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0852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16E4F" w14:textId="3362DC64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17C35" w14:textId="5A3EF18D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69925474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27D01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249BB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377E2" w14:textId="19916276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AD0A0" w14:textId="16B64410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2C601153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EDE2D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E3DB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349E2" w14:textId="69C788C4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65537" w14:textId="04706611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934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Minuten</w:t>
            </w:r>
          </w:p>
        </w:tc>
      </w:tr>
      <w:tr w:rsidR="003C1740" w:rsidRPr="003C1740" w14:paraId="42198058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557D1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1’500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6F5BF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6DF0" w14:textId="5DE0C5CF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C69F4" w14:textId="24ED4B57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744D52C6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D8D7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9758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ED80C" w14:textId="7B7F604F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2FE94" w14:textId="39FA0E0D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5F71751A" w14:textId="77777777" w:rsidTr="003C1740">
        <w:trPr>
          <w:trHeight w:val="36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6D5C0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 Minuten Pause</w:t>
            </w:r>
          </w:p>
        </w:tc>
      </w:tr>
      <w:tr w:rsidR="003C1740" w:rsidRPr="003C1740" w14:paraId="635A3ECB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6557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A7D97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0FA3F" w14:textId="385A3B18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D2E68" w14:textId="04DB3213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20 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Minuten</w:t>
            </w:r>
          </w:p>
        </w:tc>
      </w:tr>
      <w:tr w:rsidR="003C1740" w:rsidRPr="003C1740" w14:paraId="02BB5DD9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7EAFC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E74F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A73D5" w14:textId="429A8826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AAA7E" w14:textId="6F65FEE9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27F6B775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BF88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5’000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AB482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98B2" w14:textId="24CC7C7F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DCAB8" w14:textId="5CBD6594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5ABECC18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8C956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0CD2D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12’000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BDE28" w14:textId="50FB6D7C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12’000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6A82F" w14:textId="3440072B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282EA89E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89753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2267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16’000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735B" w14:textId="5E249AAA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16’000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641E" w14:textId="5F127071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38E3F648" w14:textId="77777777" w:rsidTr="003C1740">
        <w:trPr>
          <w:trHeight w:val="36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078772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 Minuten Pause</w:t>
            </w:r>
          </w:p>
        </w:tc>
      </w:tr>
      <w:tr w:rsidR="003C1740" w:rsidRPr="003C1740" w14:paraId="10376503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C0824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11AB3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A4C20" w14:textId="009CBB91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72E48" w14:textId="62CE6575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10FDA411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AEA73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15’000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106C1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D172B" w14:textId="316FF692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EAC88" w14:textId="0EF5CFBC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7EA6602B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BDEA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A0C55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7D400" w14:textId="1F6D3E41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CC38A" w14:textId="4EF1A921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1E5B8C83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4460F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091C7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56172" w14:textId="5C35A2C7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6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850AA" w14:textId="2EEDE62F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10D50FF0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A2FB8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56D2D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A2E31" w14:textId="2C68F12C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8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AD548" w14:textId="502BADFF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6B31FFFE" w14:textId="77777777" w:rsidTr="003C1740">
        <w:trPr>
          <w:trHeight w:val="36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D12980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 Minuten Pause</w:t>
            </w:r>
          </w:p>
        </w:tc>
      </w:tr>
      <w:tr w:rsidR="003C1740" w:rsidRPr="003C1740" w14:paraId="0A0C6059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6B412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50`000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72008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100`000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4B8BC" w14:textId="1D3389D4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`000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D85E" w14:textId="4BBCAE6D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59731D96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8F3C7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75’000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CCAAB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150’000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7F6DB" w14:textId="35C7E23D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150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62FC2" w14:textId="63EB2682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7BC16531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2E3DA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100’000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BEC4D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51219" w14:textId="1C2A3079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437E8" w14:textId="50D56CB1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1494ACBF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4058E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150’000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6030F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0348F" w14:textId="758EC512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30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D312F" w14:textId="136EBAA3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  <w:tr w:rsidR="003C1740" w:rsidRPr="003C1740" w14:paraId="71287A17" w14:textId="77777777" w:rsidTr="003C1740">
        <w:trPr>
          <w:trHeight w:val="3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3D89B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200’000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97525" w14:textId="77777777" w:rsidR="003C1740" w:rsidRPr="003C1740" w:rsidRDefault="003C1740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400’000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FE72F" w14:textId="7126808C" w:rsidR="003C1740" w:rsidRPr="003C1740" w:rsidRDefault="00000C9C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00’000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4A847" w14:textId="070C0DD9" w:rsidR="003C1740" w:rsidRPr="003C1740" w:rsidRDefault="0021572B" w:rsidP="003C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20</w:t>
            </w:r>
            <w:r w:rsidR="003C1740" w:rsidRPr="003C17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 xml:space="preserve"> Minuten</w:t>
            </w:r>
          </w:p>
        </w:tc>
      </w:tr>
    </w:tbl>
    <w:p w14:paraId="7B425F10" w14:textId="1BD2EE89" w:rsidR="00D20E76" w:rsidRPr="00F171FE" w:rsidRDefault="00D20E76" w:rsidP="00AA3671">
      <w:pPr>
        <w:rPr>
          <w:b/>
          <w:bCs/>
          <w:sz w:val="32"/>
          <w:szCs w:val="32"/>
        </w:rPr>
      </w:pPr>
    </w:p>
    <w:sectPr w:rsidR="00D20E76" w:rsidRPr="00F171FE">
      <w:headerReference w:type="default" r:id="rId12"/>
      <w:headerReference w:type="first" r:id="rId13"/>
      <w:footerReference w:type="first" r:id="rId14"/>
      <w:pgSz w:w="11907" w:h="16839" w:code="1"/>
      <w:pgMar w:top="1148" w:right="1050" w:bottom="1148" w:left="1050" w:header="91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A17E" w14:textId="77777777" w:rsidR="00D62DDD" w:rsidRDefault="00D62DDD">
      <w:pPr>
        <w:spacing w:after="0" w:line="240" w:lineRule="auto"/>
      </w:pPr>
      <w:r>
        <w:separator/>
      </w:r>
    </w:p>
  </w:endnote>
  <w:endnote w:type="continuationSeparator" w:id="0">
    <w:p w14:paraId="07BA6C5F" w14:textId="77777777" w:rsidR="00D62DDD" w:rsidRDefault="00D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derup Demo">
    <w:altName w:val="Calibri"/>
    <w:charset w:val="00"/>
    <w:family w:val="auto"/>
    <w:pitch w:val="variable"/>
    <w:sig w:usb0="00000007" w:usb1="10000000" w:usb2="00000000" w:usb3="00000000" w:csb0="0000000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68A5" w14:textId="074739D4" w:rsidR="00FE0E58" w:rsidRPr="00E254AB" w:rsidRDefault="008313C8" w:rsidP="00FE0E58">
    <w:pPr>
      <w:pStyle w:val="Fuzeile"/>
      <w:rPr>
        <w:sz w:val="16"/>
        <w:szCs w:val="16"/>
      </w:rPr>
    </w:pPr>
    <w:r w:rsidRPr="00E254AB">
      <w:rPr>
        <w:noProof/>
        <w:color w:val="595959" w:themeColor="text1" w:themeTint="A6"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915A17" wp14:editId="260E6AE6">
              <wp:simplePos x="0" y="0"/>
              <mc:AlternateContent>
                <mc:Choice Requires="wp14">
                  <wp:positionH relativeFrom="margin">
                    <wp14:pctPosHOffset>101600</wp14:pctPosHOffset>
                  </wp:positionH>
                </mc:Choice>
                <mc:Fallback>
                  <wp:positionH relativeFrom="page">
                    <wp:posOffset>6993255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80000</wp14:pctPosVOffset>
                  </wp:positionV>
                </mc:Choice>
                <mc:Fallback>
                  <wp:positionV relativeFrom="page">
                    <wp:posOffset>8116570</wp:posOffset>
                  </wp:positionV>
                </mc:Fallback>
              </mc:AlternateContent>
              <wp:extent cx="108000" cy="1605600"/>
              <wp:effectExtent l="0" t="0" r="6350" b="0"/>
              <wp:wrapNone/>
              <wp:docPr id="10" name="Rechteck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1605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36BBB" id="Rechteck 1029" o:spid="_x0000_s1026" style="position:absolute;margin-left:0;margin-top:0;width:8.5pt;height:126.45pt;z-index:251658242;visibility:visible;mso-wrap-style:square;mso-width-percent:0;mso-height-percent:0;mso-left-percent:1016;mso-top-percent:800;mso-wrap-distance-left:9pt;mso-wrap-distance-top:0;mso-wrap-distance-right:9pt;mso-wrap-distance-bottom:0;mso-position-horizontal-relative:margin;mso-position-vertical-relative:margin;mso-width-percent:0;mso-height-percent:0;mso-left-percent:1016;mso-top-percent:8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" fillcolor="#d1282e [3215]" stroked="f">
              <w10:wrap anchorx="margin" anchory="margin"/>
            </v:rect>
          </w:pict>
        </mc:Fallback>
      </mc:AlternateContent>
    </w:r>
    <w:r w:rsidR="00E254AB" w:rsidRPr="00E254AB">
      <w:rPr>
        <w:sz w:val="16"/>
        <w:szCs w:val="16"/>
      </w:rPr>
      <w:t>Pokerhelden</w:t>
    </w:r>
    <w:r w:rsidR="00DE7F03">
      <w:rPr>
        <w:sz w:val="16"/>
        <w:szCs w:val="16"/>
      </w:rPr>
      <w:t>.ch</w:t>
    </w:r>
    <w:r w:rsidR="00E254AB" w:rsidRPr="00E254AB">
      <w:rPr>
        <w:sz w:val="16"/>
        <w:szCs w:val="16"/>
      </w:rPr>
      <w:tab/>
    </w:r>
    <w:hyperlink r:id="rId1" w:history="1">
      <w:r w:rsidR="00D13A35" w:rsidRPr="004F7A5D">
        <w:rPr>
          <w:rStyle w:val="Hyperlink"/>
          <w:sz w:val="16"/>
          <w:szCs w:val="16"/>
        </w:rPr>
        <w:t>info@pokerhelden.ch</w:t>
      </w:r>
    </w:hyperlink>
    <w:r w:rsidR="00D13A35">
      <w:rPr>
        <w:sz w:val="16"/>
        <w:szCs w:val="16"/>
      </w:rPr>
      <w:tab/>
    </w:r>
    <w:r w:rsidR="00106994">
      <w:rPr>
        <w:sz w:val="16"/>
        <w:szCs w:val="16"/>
      </w:rPr>
      <w:t>04.04</w:t>
    </w:r>
    <w:r w:rsidR="00D13A35">
      <w:rPr>
        <w:sz w:val="16"/>
        <w:szCs w:val="16"/>
      </w:rPr>
      <w:t>.2025</w:t>
    </w:r>
  </w:p>
  <w:p w14:paraId="0AF1742E" w14:textId="018E66F1" w:rsidR="00E254AB" w:rsidRDefault="00FE0E58" w:rsidP="00E254AB">
    <w:pPr>
      <w:pStyle w:val="Fuzeile"/>
      <w:rPr>
        <w:sz w:val="16"/>
        <w:szCs w:val="16"/>
      </w:rPr>
    </w:pPr>
    <w:r w:rsidRPr="00E254AB">
      <w:rPr>
        <w:sz w:val="16"/>
        <w:szCs w:val="16"/>
      </w:rPr>
      <w:t>3860 Meiringen</w:t>
    </w:r>
    <w:r>
      <w:rPr>
        <w:sz w:val="16"/>
        <w:szCs w:val="16"/>
      </w:rPr>
      <w:tab/>
    </w:r>
    <w:r w:rsidR="00E254AB" w:rsidRPr="00E254AB">
      <w:rPr>
        <w:sz w:val="16"/>
        <w:szCs w:val="16"/>
      </w:rPr>
      <w:t>www.pokerseries.ch</w:t>
    </w:r>
  </w:p>
  <w:p w14:paraId="76D99F87" w14:textId="15C9F688" w:rsidR="00FE0E58" w:rsidRPr="00E254AB" w:rsidRDefault="00FE0E58" w:rsidP="00E254AB">
    <w:pPr>
      <w:pStyle w:val="Fuzeile"/>
      <w:rPr>
        <w:sz w:val="16"/>
        <w:szCs w:val="16"/>
      </w:rPr>
    </w:pPr>
    <w:r w:rsidRPr="00E254AB">
      <w:rPr>
        <w:sz w:val="16"/>
        <w:szCs w:val="16"/>
      </w:rPr>
      <w:t>Funtenenstrasse 41</w:t>
    </w:r>
  </w:p>
  <w:p w14:paraId="2C93352E" w14:textId="77777777" w:rsidR="00E254AB" w:rsidRDefault="00E254AB" w:rsidP="00E25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18C0" w14:textId="77777777" w:rsidR="00D62DDD" w:rsidRDefault="00D62DDD">
      <w:pPr>
        <w:spacing w:after="0" w:line="240" w:lineRule="auto"/>
      </w:pPr>
      <w:r>
        <w:separator/>
      </w:r>
    </w:p>
  </w:footnote>
  <w:footnote w:type="continuationSeparator" w:id="0">
    <w:p w14:paraId="381A540D" w14:textId="77777777" w:rsidR="00D62DDD" w:rsidRDefault="00D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938C" w14:textId="6EE0FAEB" w:rsidR="00A20E1F" w:rsidRDefault="00AF4D21">
    <w:pPr>
      <w:pStyle w:val="Kopfzeile"/>
    </w:pPr>
    <w:r>
      <w:rPr>
        <w:noProof/>
      </w:rPr>
      <w:drawing>
        <wp:anchor distT="0" distB="0" distL="114300" distR="114300" simplePos="0" relativeHeight="251658248" behindDoc="1" locked="0" layoutInCell="1" allowOverlap="1" wp14:anchorId="027AC91A" wp14:editId="2ADDE19D">
          <wp:simplePos x="0" y="0"/>
          <wp:positionH relativeFrom="column">
            <wp:posOffset>3101340</wp:posOffset>
          </wp:positionH>
          <wp:positionV relativeFrom="paragraph">
            <wp:posOffset>-213995</wp:posOffset>
          </wp:positionV>
          <wp:extent cx="3117600" cy="270000"/>
          <wp:effectExtent l="0" t="0" r="6985" b="0"/>
          <wp:wrapTight wrapText="bothSides">
            <wp:wrapPolygon edited="0">
              <wp:start x="0" y="0"/>
              <wp:lineTo x="0" y="19821"/>
              <wp:lineTo x="21516" y="19821"/>
              <wp:lineTo x="2151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7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44CE063" wp14:editId="4D0D5FAA">
              <wp:simplePos x="0" y="0"/>
              <wp:positionH relativeFrom="leftMargin">
                <wp:posOffset>-45720</wp:posOffset>
              </wp:positionH>
              <wp:positionV relativeFrom="margin">
                <wp:posOffset>4443095</wp:posOffset>
              </wp:positionV>
              <wp:extent cx="727710" cy="329565"/>
              <wp:effectExtent l="0" t="0" r="0" b="0"/>
              <wp:wrapNone/>
              <wp:docPr id="4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90B76" w14:textId="530C60C5" w:rsidR="00AF4D21" w:rsidRPr="00AF4D21" w:rsidRDefault="00AF4D2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F4D21">
                            <w:rPr>
                              <w:noProof/>
                              <w:sz w:val="16"/>
                              <w:szCs w:val="16"/>
                            </w:rPr>
                            <w:t>2 von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063" id="Rechteck 4" o:spid="_x0000_s1026" style="position:absolute;margin-left:-3.6pt;margin-top:349.85pt;width:57.3pt;height:25.95pt;z-index:251658247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" o:allowincell="f" stroked="f">
              <v:textbox>
                <w:txbxContent>
                  <w:p w14:paraId="04490B76" w14:textId="530C60C5" w:rsidR="00AF4D21" w:rsidRPr="00AF4D21" w:rsidRDefault="00AF4D21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sz w:val="16"/>
                        <w:szCs w:val="16"/>
                      </w:rPr>
                    </w:pPr>
                    <w:r w:rsidRPr="00AF4D21">
                      <w:rPr>
                        <w:noProof/>
                        <w:sz w:val="16"/>
                        <w:szCs w:val="16"/>
                      </w:rPr>
                      <w:t>2 von 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475350410"/>
        <w:docPartObj>
          <w:docPartGallery w:val="Page Numbers (Margins)"/>
          <w:docPartUnique/>
        </w:docPartObj>
      </w:sdtPr>
      <w:sdtEndPr/>
      <w:sdtContent/>
    </w:sdt>
    <w:r w:rsidR="00C60AB8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729B56" wp14:editId="5EBDE5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9110" cy="9121140"/>
              <wp:effectExtent l="0" t="0" r="0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9110" cy="9121140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59DC0AEA" id="Rechteck 14" o:spid="_x0000_s1026" style="position:absolute;margin-left:0;margin-top:0;width:539.3pt;height:718.2pt;z-index:251658245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" filled="f" strokecolor="#3c3c3c [1604]">
              <w10:wrap anchorx="margin" anchory="margin"/>
            </v:rect>
          </w:pict>
        </mc:Fallback>
      </mc:AlternateContent>
    </w:r>
    <w:r w:rsidR="00C60AB8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19F5E8" wp14:editId="1CFB84A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-2700</wp14:pctPosVOffset>
                  </wp:positionV>
                </mc:Choice>
                <mc:Fallback>
                  <wp:positionV relativeFrom="page">
                    <wp:posOffset>480060</wp:posOffset>
                  </wp:positionV>
                </mc:Fallback>
              </mc:AlternateContent>
              <wp:extent cx="128270" cy="7166610"/>
              <wp:effectExtent l="0" t="0" r="0" b="0"/>
              <wp:wrapNone/>
              <wp:docPr id="16" name="Rechteck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1AEB6" w14:textId="77777777" w:rsidR="00A20E1F" w:rsidRDefault="00A20E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3619F5E8" id="Rechteck 1028" o:spid="_x0000_s1027" style="position:absolute;margin-left:0;margin-top:0;width:10.1pt;height:564.3pt;z-index:251658243;visibility:visible;mso-wrap-style:square;mso-width-percent:20;mso-height-percent:825;mso-left-percent:1015;mso-top-percent:-27;mso-wrap-distance-left:9pt;mso-wrap-distance-top:0;mso-wrap-distance-right:9pt;mso-wrap-distance-bottom:0;mso-position-horizontal-relative:margin;mso-position-vertical-relative:margin;mso-width-percent:20;mso-height-percent:825;mso-left-percent:1015;mso-top-percent:-27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" fillcolor="black [3213]" stroked="f">
              <v:textbox>
                <w:txbxContent>
                  <w:p w14:paraId="12C1AEB6" w14:textId="77777777" w:rsidR="00A20E1F" w:rsidRDefault="00A20E1F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C60AB8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81D8795" wp14:editId="1FE75BD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80200</wp14:pctPosVOffset>
                  </wp:positionV>
                </mc:Choice>
                <mc:Fallback>
                  <wp:positionV relativeFrom="page">
                    <wp:posOffset>8134985</wp:posOffset>
                  </wp:positionV>
                </mc:Fallback>
              </mc:AlternateContent>
              <wp:extent cx="128270" cy="1954530"/>
              <wp:effectExtent l="0" t="0" r="0" b="0"/>
              <wp:wrapNone/>
              <wp:docPr id="18" name="Rechteck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9545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22500</wp14:pctHeight>
              </wp14:sizeRelV>
            </wp:anchor>
          </w:drawing>
        </mc:Choice>
        <mc:Fallback>
          <w:pict>
            <v:rect w14:anchorId="38114D45" id="Rechteck 1029" o:spid="_x0000_s1026" style="position:absolute;margin-left:0;margin-top:0;width:10.1pt;height:153.9pt;z-index:251658244;visibility:visible;mso-wrap-style:square;mso-width-percent:20;mso-height-percent:225;mso-left-percent:1015;mso-top-percent:802;mso-wrap-distance-left:9pt;mso-wrap-distance-top:0;mso-wrap-distance-right:9pt;mso-wrap-distance-bottom:0;mso-position-horizontal-relative:margin;mso-position-vertical-relative:margin;mso-width-percent:20;mso-height-percent:225;mso-left-percent:1015;mso-top-percent:802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" fillcolor="#d1282e [3215]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472A" w14:textId="29B9576F" w:rsidR="00D20E76" w:rsidRDefault="008313C8">
    <w:pPr>
      <w:pStyle w:val="Kopfzeile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8241" behindDoc="0" locked="0" layoutInCell="1" allowOverlap="1" wp14:anchorId="2C38C6BB" wp14:editId="768F2D86">
              <wp:simplePos x="0" y="0"/>
              <wp:positionH relativeFrom="margin">
                <wp:posOffset>6327140</wp:posOffset>
              </wp:positionH>
              <wp:positionV relativeFrom="margin">
                <wp:posOffset>-247015</wp:posOffset>
              </wp:positionV>
              <wp:extent cx="107950" cy="7703820"/>
              <wp:effectExtent l="0" t="0" r="6350" b="0"/>
              <wp:wrapSquare wrapText="bothSides"/>
              <wp:docPr id="7" name="Rechteck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77038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23BED" w14:textId="77777777" w:rsidR="00A20E1F" w:rsidRDefault="00A20E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38C6BB" id="_x0000_s1028" style="position:absolute;margin-left:498.2pt;margin-top:-19.45pt;width:8.5pt;height:606.6pt;z-index:251658241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" fillcolor="black [3213]" stroked="f">
              <v:textbox>
                <w:txbxContent>
                  <w:p w14:paraId="6FC23BED" w14:textId="77777777" w:rsidR="00A20E1F" w:rsidRDefault="00A20E1F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9F7A2" wp14:editId="2533C80C">
              <wp:simplePos x="0" y="0"/>
              <wp:positionH relativeFrom="margin">
                <wp:posOffset>-217170</wp:posOffset>
              </wp:positionH>
              <wp:positionV relativeFrom="margin">
                <wp:posOffset>-240665</wp:posOffset>
              </wp:positionV>
              <wp:extent cx="6849110" cy="9220200"/>
              <wp:effectExtent l="0" t="0" r="23495" b="19050"/>
              <wp:wrapNone/>
              <wp:docPr id="3" name="Rechteck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9110" cy="9220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A0E83" id="Rechteck 1025" o:spid="_x0000_s1026" style="position:absolute;margin-left:-17.1pt;margin-top:-18.95pt;width:539.3pt;height:726pt;z-index:251658240;visibility:visible;mso-wrap-style:square;mso-width-percent:107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7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" filled="f" strokecolor="black [3213]">
              <w10:wrap anchorx="margin" anchory="margin"/>
            </v:rect>
          </w:pict>
        </mc:Fallback>
      </mc:AlternateContent>
    </w:r>
    <w:sdt>
      <w:sdtPr>
        <w:id w:val="99218292"/>
        <w:docPartObj>
          <w:docPartGallery w:val="Page Numbers (Margins)"/>
          <w:docPartUnique/>
        </w:docPartObj>
      </w:sdtPr>
      <w:sdtEndPr/>
      <w:sdtContent/>
    </w:sdt>
    <w:r w:rsidR="00D20E76">
      <w:rPr>
        <w:noProof/>
      </w:rPr>
      <w:drawing>
        <wp:anchor distT="0" distB="0" distL="114300" distR="114300" simplePos="0" relativeHeight="251658246" behindDoc="1" locked="0" layoutInCell="1" allowOverlap="1" wp14:anchorId="33DFDFEE" wp14:editId="17F38D57">
          <wp:simplePos x="0" y="0"/>
          <wp:positionH relativeFrom="column">
            <wp:posOffset>3051810</wp:posOffset>
          </wp:positionH>
          <wp:positionV relativeFrom="paragraph">
            <wp:posOffset>-209550</wp:posOffset>
          </wp:positionV>
          <wp:extent cx="3117600" cy="270000"/>
          <wp:effectExtent l="0" t="0" r="6985" b="0"/>
          <wp:wrapTight wrapText="bothSides">
            <wp:wrapPolygon edited="0">
              <wp:start x="0" y="0"/>
              <wp:lineTo x="0" y="19821"/>
              <wp:lineTo x="21516" y="19821"/>
              <wp:lineTo x="21516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7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2A43"/>
    <w:multiLevelType w:val="hybridMultilevel"/>
    <w:tmpl w:val="EDC89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7BD"/>
    <w:multiLevelType w:val="hybridMultilevel"/>
    <w:tmpl w:val="EF6458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A3E"/>
    <w:multiLevelType w:val="hybridMultilevel"/>
    <w:tmpl w:val="1876E5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7476"/>
    <w:multiLevelType w:val="hybridMultilevel"/>
    <w:tmpl w:val="C03A019A"/>
    <w:lvl w:ilvl="0" w:tplc="02F4C3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34129">
    <w:abstractNumId w:val="1"/>
  </w:num>
  <w:num w:numId="2" w16cid:durableId="2074961426">
    <w:abstractNumId w:val="2"/>
  </w:num>
  <w:num w:numId="3" w16cid:durableId="1657294623">
    <w:abstractNumId w:val="0"/>
  </w:num>
  <w:num w:numId="4" w16cid:durableId="1465463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20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76"/>
    <w:rsid w:val="00000C9C"/>
    <w:rsid w:val="000354D6"/>
    <w:rsid w:val="0007530E"/>
    <w:rsid w:val="000D3D1F"/>
    <w:rsid w:val="000F61F7"/>
    <w:rsid w:val="001018DA"/>
    <w:rsid w:val="00106994"/>
    <w:rsid w:val="001165EF"/>
    <w:rsid w:val="001B2980"/>
    <w:rsid w:val="001C63B5"/>
    <w:rsid w:val="0021572B"/>
    <w:rsid w:val="00222FFC"/>
    <w:rsid w:val="00226F96"/>
    <w:rsid w:val="002465E4"/>
    <w:rsid w:val="00257A32"/>
    <w:rsid w:val="002775D4"/>
    <w:rsid w:val="002E33DA"/>
    <w:rsid w:val="003073BB"/>
    <w:rsid w:val="0036129E"/>
    <w:rsid w:val="00392695"/>
    <w:rsid w:val="00393484"/>
    <w:rsid w:val="003C1740"/>
    <w:rsid w:val="003C72F4"/>
    <w:rsid w:val="004023D7"/>
    <w:rsid w:val="004157EE"/>
    <w:rsid w:val="00457745"/>
    <w:rsid w:val="004910BD"/>
    <w:rsid w:val="004B3E28"/>
    <w:rsid w:val="004C2CA1"/>
    <w:rsid w:val="005306AD"/>
    <w:rsid w:val="005368EB"/>
    <w:rsid w:val="005B0111"/>
    <w:rsid w:val="005C4FAE"/>
    <w:rsid w:val="006018FA"/>
    <w:rsid w:val="00616D7A"/>
    <w:rsid w:val="006253B4"/>
    <w:rsid w:val="00660143"/>
    <w:rsid w:val="00670DBF"/>
    <w:rsid w:val="006725D6"/>
    <w:rsid w:val="00680074"/>
    <w:rsid w:val="006915CC"/>
    <w:rsid w:val="0069251B"/>
    <w:rsid w:val="00697D3C"/>
    <w:rsid w:val="007536C0"/>
    <w:rsid w:val="00791D72"/>
    <w:rsid w:val="00792155"/>
    <w:rsid w:val="007E2812"/>
    <w:rsid w:val="008313C8"/>
    <w:rsid w:val="0085506A"/>
    <w:rsid w:val="008A142C"/>
    <w:rsid w:val="008B1155"/>
    <w:rsid w:val="008D1926"/>
    <w:rsid w:val="008E229F"/>
    <w:rsid w:val="009874DE"/>
    <w:rsid w:val="009A7E0C"/>
    <w:rsid w:val="00A0397B"/>
    <w:rsid w:val="00A20E1F"/>
    <w:rsid w:val="00A249FC"/>
    <w:rsid w:val="00A40573"/>
    <w:rsid w:val="00AA3671"/>
    <w:rsid w:val="00AB2A52"/>
    <w:rsid w:val="00AC78B7"/>
    <w:rsid w:val="00AE750A"/>
    <w:rsid w:val="00AF0BF7"/>
    <w:rsid w:val="00AF4D21"/>
    <w:rsid w:val="00B46DE1"/>
    <w:rsid w:val="00B96820"/>
    <w:rsid w:val="00BA48D9"/>
    <w:rsid w:val="00BD0D82"/>
    <w:rsid w:val="00BD6AAA"/>
    <w:rsid w:val="00C34B7C"/>
    <w:rsid w:val="00C60AB8"/>
    <w:rsid w:val="00C83A4B"/>
    <w:rsid w:val="00CC441A"/>
    <w:rsid w:val="00CC5508"/>
    <w:rsid w:val="00D00BDE"/>
    <w:rsid w:val="00D10304"/>
    <w:rsid w:val="00D13A35"/>
    <w:rsid w:val="00D20E76"/>
    <w:rsid w:val="00D44E9B"/>
    <w:rsid w:val="00D62DDD"/>
    <w:rsid w:val="00DD130F"/>
    <w:rsid w:val="00DD1DCA"/>
    <w:rsid w:val="00DE48AC"/>
    <w:rsid w:val="00DE7F03"/>
    <w:rsid w:val="00E254AB"/>
    <w:rsid w:val="00E61D5E"/>
    <w:rsid w:val="00E6649C"/>
    <w:rsid w:val="00F171FE"/>
    <w:rsid w:val="00F9123D"/>
    <w:rsid w:val="00FC010B"/>
    <w:rsid w:val="00FC2435"/>
    <w:rsid w:val="00FC57FD"/>
    <w:rsid w:val="00FC683E"/>
    <w:rsid w:val="00FE0E58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511C7"/>
  <w15:docId w15:val="{D22556A6-7D39-4713-8C8B-CFE89BC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3C8"/>
    <w:pPr>
      <w:spacing w:after="160" w:line="259" w:lineRule="auto"/>
    </w:pPr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5B5B5B" w:themeColor="accent1" w:themeShade="BF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D1282E" w:themeColor="text2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CompanyName">
    <w:name w:val="Company Name"/>
    <w:basedOn w:val="Standard"/>
    <w:pPr>
      <w:spacing w:before="960"/>
    </w:pPr>
    <w:rPr>
      <w:rFonts w:asciiTheme="majorHAnsi" w:hAnsiTheme="majorHAnsi"/>
      <w:caps/>
      <w:color w:val="000000" w:themeColor="text1"/>
      <w:spacing w:val="-10"/>
      <w:sz w:val="28"/>
    </w:rPr>
  </w:style>
  <w:style w:type="paragraph" w:customStyle="1" w:styleId="Empfngeradresse">
    <w:name w:val="Empfängeradresse"/>
    <w:basedOn w:val="Standard"/>
    <w:pPr>
      <w:spacing w:after="120"/>
    </w:pPr>
  </w:style>
  <w:style w:type="paragraph" w:styleId="Anrede">
    <w:name w:val="Salutation"/>
    <w:basedOn w:val="Standard"/>
    <w:next w:val="Standard"/>
    <w:link w:val="AnredeZchn"/>
    <w:uiPriority w:val="99"/>
    <w:unhideWhenUsed/>
    <w:pPr>
      <w:spacing w:before="720" w:after="720" w:line="288" w:lineRule="auto"/>
    </w:pPr>
    <w:rPr>
      <w:rFonts w:asciiTheme="majorHAnsi" w:eastAsiaTheme="minorEastAsia" w:hAnsiTheme="majorHAnsi"/>
      <w:caps/>
      <w:color w:val="D1282E" w:themeColor="text2"/>
      <w:spacing w:val="-10"/>
      <w:sz w:val="28"/>
      <w:lang w:eastAsia="de-CH"/>
    </w:rPr>
  </w:style>
  <w:style w:type="character" w:customStyle="1" w:styleId="AnredeZchn">
    <w:name w:val="Anrede Zchn"/>
    <w:basedOn w:val="Absatz-Standardschriftart"/>
    <w:link w:val="Anrede"/>
    <w:uiPriority w:val="99"/>
    <w:rPr>
      <w:rFonts w:asciiTheme="majorHAnsi" w:hAnsiTheme="majorHAnsi"/>
      <w:caps/>
      <w:color w:val="D1282E" w:themeColor="text2"/>
      <w:spacing w:val="-10"/>
      <w:sz w:val="28"/>
    </w:rPr>
  </w:style>
  <w:style w:type="paragraph" w:styleId="Datum">
    <w:name w:val="Date"/>
    <w:basedOn w:val="Standard"/>
    <w:next w:val="Standard"/>
    <w:link w:val="DatumZchn"/>
    <w:uiPriority w:val="99"/>
    <w:unhideWhenUsed/>
    <w:pPr>
      <w:spacing w:after="200" w:line="240" w:lineRule="auto"/>
    </w:pPr>
    <w:rPr>
      <w:rFonts w:eastAsiaTheme="minorEastAsia"/>
      <w:b/>
      <w:color w:val="000000" w:themeColor="text1"/>
      <w:sz w:val="32"/>
      <w:lang w:eastAsia="de-CH"/>
    </w:rPr>
  </w:style>
  <w:style w:type="character" w:customStyle="1" w:styleId="DatumZchn">
    <w:name w:val="Datum Zchn"/>
    <w:basedOn w:val="Absatz-Standardschriftart"/>
    <w:link w:val="Datum"/>
    <w:uiPriority w:val="99"/>
    <w:rPr>
      <w:b/>
      <w:color w:val="000000" w:themeColor="text1"/>
      <w:sz w:val="32"/>
    </w:rPr>
  </w:style>
  <w:style w:type="paragraph" w:styleId="Gruformel">
    <w:name w:val="Closing"/>
    <w:basedOn w:val="Standard"/>
    <w:link w:val="GruformelZchn"/>
    <w:uiPriority w:val="99"/>
    <w:unhideWhenUsed/>
    <w:pPr>
      <w:spacing w:before="600" w:after="600" w:line="240" w:lineRule="auto"/>
    </w:pPr>
    <w:rPr>
      <w:rFonts w:asciiTheme="majorHAnsi" w:eastAsiaTheme="minorEastAsia" w:hAnsiTheme="majorHAnsi"/>
      <w:caps/>
      <w:color w:val="7A7A7A" w:themeColor="accent1"/>
      <w:spacing w:val="-10"/>
      <w:sz w:val="28"/>
      <w:lang w:eastAsia="de-CH"/>
    </w:rPr>
  </w:style>
  <w:style w:type="character" w:customStyle="1" w:styleId="GruformelZchn">
    <w:name w:val="Grußformel Zchn"/>
    <w:basedOn w:val="Absatz-Standardschriftart"/>
    <w:link w:val="Gruformel"/>
    <w:uiPriority w:val="99"/>
    <w:rPr>
      <w:rFonts w:asciiTheme="majorHAnsi" w:hAnsiTheme="majorHAnsi"/>
      <w:caps/>
      <w:color w:val="7A7A7A" w:themeColor="accent1"/>
      <w:spacing w:val="-1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eastAsiaTheme="minorEastAsia" w:hAnsi="Tahoma" w:cs="Tahoma"/>
      <w:sz w:val="16"/>
      <w:szCs w:val="16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rFonts w:eastAsiaTheme="minorEastAsia"/>
      <w:bCs/>
      <w:caps/>
      <w:color w:val="7A7A7A" w:themeColor="accent1"/>
      <w:sz w:val="18"/>
      <w:szCs w:val="18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200" w:line="288" w:lineRule="auto"/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  <w:lang w:eastAsia="de-CH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spacing w:after="200" w:line="288" w:lineRule="auto"/>
      <w:ind w:left="720"/>
      <w:contextualSpacing/>
    </w:pPr>
    <w:rPr>
      <w:rFonts w:eastAsiaTheme="minorEastAsia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after="200" w:line="360" w:lineRule="auto"/>
    </w:pPr>
    <w:rPr>
      <w:rFonts w:eastAsiaTheme="minorEastAsia"/>
      <w:i/>
      <w:iCs/>
      <w:color w:val="7A7A7A" w:themeColor="accent1"/>
      <w:sz w:val="28"/>
      <w:lang w:eastAsia="de-CH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7A7A7A" w:themeColor="accent1"/>
      <w:sz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7F7F7F" w:themeColor="text1" w:themeTint="80"/>
      <w:sz w:val="26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7A7A7A" w:themeColor="accent1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D1282E" w:themeColor="text2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PriebeH2">
    <w:name w:val="Priebe H2"/>
    <w:basedOn w:val="Standard"/>
    <w:qFormat/>
    <w:rsid w:val="00A249FC"/>
    <w:pPr>
      <w:keepNext/>
      <w:keepLines/>
      <w:spacing w:before="120" w:after="120" w:line="360" w:lineRule="auto"/>
      <w:outlineLvl w:val="0"/>
    </w:pPr>
    <w:rPr>
      <w:rFonts w:ascii="Georgia" w:eastAsia="Times New Roman" w:hAnsi="Georgia" w:cs="Times New Roman"/>
      <w:b/>
      <w:bCs/>
      <w:smallCaps/>
      <w:color w:val="243457"/>
      <w:szCs w:val="3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249FC"/>
    <w:pPr>
      <w:spacing w:after="12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A249FC"/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254AB"/>
    <w:rPr>
      <w:color w:val="CC99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kerheld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1\Essential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2021-10-14T00:00:00</PublishDate>
  <Abstract/>
  <CompanyAddress>Präsident Pokerhelde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A54EC02DE104BB665AACBCA6EF987" ma:contentTypeVersion="12" ma:contentTypeDescription="Create a new document." ma:contentTypeScope="" ma:versionID="abc153defded200dc6267387e53159e6">
  <xsd:schema xmlns:xsd="http://www.w3.org/2001/XMLSchema" xmlns:xs="http://www.w3.org/2001/XMLSchema" xmlns:p="http://schemas.microsoft.com/office/2006/metadata/properties" xmlns:ns2="a2b5a4a0-27e4-4683-88b1-6e5c08998c7a" xmlns:ns3="96037ebd-e95d-4c90-b1dd-1e75bb7f3a4a" targetNamespace="http://schemas.microsoft.com/office/2006/metadata/properties" ma:root="true" ma:fieldsID="d52d7512356b2c54a931a2788dc77ffa" ns2:_="" ns3:_="">
    <xsd:import namespace="a2b5a4a0-27e4-4683-88b1-6e5c08998c7a"/>
    <xsd:import namespace="96037ebd-e95d-4c90-b1dd-1e75bb7f3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5a4a0-27e4-4683-88b1-6e5c08998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fac3ef-6442-438f-9de4-311e5b2e7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7ebd-e95d-4c90-b1dd-1e75bb7f3a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23da2-7523-499b-8360-2cea4634a7e5}" ma:internalName="TaxCatchAll" ma:showField="CatchAllData" ma:web="96037ebd-e95d-4c90-b1dd-1e75bb7f3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037ebd-e95d-4c90-b1dd-1e75bb7f3a4a" xsi:nil="true"/>
    <lcf76f155ced4ddcb4097134ff3c332f xmlns="a2b5a4a0-27e4-4683-88b1-6e5c08998c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D0075-15D8-496B-BB62-3D9529A9E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BFA13-079D-408F-9918-F180C440AFD3}"/>
</file>

<file path=customXml/itemProps4.xml><?xml version="1.0" encoding="utf-8"?>
<ds:datastoreItem xmlns:ds="http://schemas.openxmlformats.org/officeDocument/2006/customXml" ds:itemID="{0EA7D235-4CCA-410E-9C01-1A32129B04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1A5594-94E8-4FD9-8E6C-64D3797FB29D}">
  <ds:schemaRefs>
    <ds:schemaRef ds:uri="http://schemas.microsoft.com/office/2006/metadata/properties"/>
    <ds:schemaRef ds:uri="http://schemas.microsoft.com/office/infopath/2007/PartnerControls"/>
    <ds:schemaRef ds:uri="96037ebd-e95d-4c90-b1dd-1e75bb7f3a4a"/>
    <ds:schemaRef ds:uri="a2b5a4a0-27e4-4683-88b1-6e5c08998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EssentialLetter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Schmid</dc:creator>
  <cp:keywords/>
  <cp:lastModifiedBy>Marlo Abegglen</cp:lastModifiedBy>
  <cp:revision>2</cp:revision>
  <cp:lastPrinted>2024-10-09T19:25:00Z</cp:lastPrinted>
  <dcterms:created xsi:type="dcterms:W3CDTF">2026-06-27T10:23:00Z</dcterms:created>
  <dcterms:modified xsi:type="dcterms:W3CDTF">2026-06-27T10:23:00Z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0x010100BE4A54EC02DE104BB665AACBCA6EF987</vt:lpwstr>
  </property>
  <property fmtid="{D5CDD505-2E9C-101B-9397-08002B2CF9AE}" pid="3" name="MediaServiceImageTags">
    <vt:lpwstr/>
  </property>
</Properties>
</file>